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A" w:rsidRPr="005E4DC4" w:rsidRDefault="00762EAA" w:rsidP="00762EAA">
      <w:pPr>
        <w:ind w:firstLineChars="446" w:firstLine="31680"/>
        <w:rPr>
          <w:rFonts w:ascii="宋体"/>
          <w:b/>
          <w:sz w:val="30"/>
          <w:szCs w:val="30"/>
        </w:rPr>
      </w:pPr>
      <w:r w:rsidRPr="007C796B">
        <w:rPr>
          <w:rFonts w:ascii="宋体" w:hAnsi="宋体" w:hint="eastAsia"/>
          <w:b/>
          <w:sz w:val="30"/>
          <w:szCs w:val="30"/>
        </w:rPr>
        <w:t>南京大学研究生品牌课程</w:t>
      </w:r>
      <w:r w:rsidRPr="005E4DC4">
        <w:rPr>
          <w:rFonts w:ascii="宋体" w:hAnsi="宋体" w:hint="eastAsia"/>
          <w:b/>
          <w:sz w:val="30"/>
          <w:szCs w:val="30"/>
        </w:rPr>
        <w:t>专家评价表</w:t>
      </w:r>
    </w:p>
    <w:p w:rsidR="00762EAA" w:rsidRPr="002B3126" w:rsidRDefault="00762EAA" w:rsidP="00EA150B">
      <w:pPr>
        <w:rPr>
          <w:rFonts w:ascii="宋体" w:hAnsi="宋体"/>
          <w:sz w:val="24"/>
          <w:szCs w:val="24"/>
          <w:u w:val="single"/>
        </w:rPr>
      </w:pPr>
      <w:r w:rsidRPr="002B3126">
        <w:rPr>
          <w:rFonts w:ascii="宋体" w:hAnsi="宋体" w:hint="eastAsia"/>
          <w:sz w:val="24"/>
          <w:szCs w:val="24"/>
        </w:rPr>
        <w:t>院系</w:t>
      </w:r>
      <w:r w:rsidRPr="002B3126"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 w:rsidRPr="002B3126">
        <w:rPr>
          <w:rFonts w:ascii="宋体" w:hAnsi="宋体" w:hint="eastAsia"/>
          <w:sz w:val="24"/>
          <w:szCs w:val="24"/>
        </w:rPr>
        <w:t>课程名</w:t>
      </w:r>
      <w:r w:rsidRPr="002B3126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 w:rsidRPr="002B3126">
        <w:rPr>
          <w:rFonts w:ascii="宋体" w:hAnsi="宋体"/>
          <w:sz w:val="24"/>
          <w:szCs w:val="24"/>
        </w:rPr>
        <w:t xml:space="preserve"> </w:t>
      </w:r>
      <w:r w:rsidRPr="002B3126">
        <w:rPr>
          <w:rFonts w:ascii="宋体" w:hAnsi="宋体" w:hint="eastAsia"/>
          <w:sz w:val="24"/>
          <w:szCs w:val="24"/>
        </w:rPr>
        <w:t>任课教师</w:t>
      </w:r>
      <w:r w:rsidRPr="002B3126">
        <w:rPr>
          <w:rFonts w:ascii="宋体" w:hAnsi="宋体"/>
          <w:sz w:val="24"/>
          <w:szCs w:val="24"/>
          <w:u w:val="single"/>
        </w:rPr>
        <w:t xml:space="preserve">        </w:t>
      </w:r>
    </w:p>
    <w:p w:rsidR="00762EAA" w:rsidRPr="002B3126" w:rsidRDefault="00762EAA" w:rsidP="00EA150B">
      <w:pPr>
        <w:rPr>
          <w:rFonts w:ascii="宋体" w:hAnsi="宋体"/>
          <w:sz w:val="24"/>
          <w:szCs w:val="24"/>
          <w:u w:val="single"/>
        </w:rPr>
      </w:pPr>
    </w:p>
    <w:p w:rsidR="00762EAA" w:rsidRDefault="00762EAA" w:rsidP="00C03273">
      <w:pPr>
        <w:numPr>
          <w:ilvl w:val="0"/>
          <w:numId w:val="1"/>
        </w:numPr>
        <w:rPr>
          <w:rFonts w:ascii="宋体"/>
          <w:sz w:val="24"/>
          <w:szCs w:val="24"/>
        </w:rPr>
      </w:pPr>
      <w:r w:rsidRPr="002B3126">
        <w:rPr>
          <w:rFonts w:ascii="宋体" w:hAnsi="宋体" w:hint="eastAsia"/>
          <w:sz w:val="24"/>
          <w:szCs w:val="24"/>
        </w:rPr>
        <w:t>请您对本门课程的如下方面给出适当的评价。</w:t>
      </w:r>
    </w:p>
    <w:p w:rsidR="00762EAA" w:rsidRPr="002B3126" w:rsidRDefault="00762EAA" w:rsidP="00C03273">
      <w:pPr>
        <w:rPr>
          <w:rFonts w:ascii="宋体"/>
          <w:sz w:val="24"/>
          <w:szCs w:val="24"/>
        </w:rPr>
      </w:pPr>
    </w:p>
    <w:tbl>
      <w:tblPr>
        <w:tblW w:w="8821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94"/>
        <w:gridCol w:w="406"/>
        <w:gridCol w:w="425"/>
        <w:gridCol w:w="425"/>
        <w:gridCol w:w="445"/>
        <w:gridCol w:w="426"/>
      </w:tblGrid>
      <w:tr w:rsidR="00762EAA" w:rsidRPr="00AF5C9C" w:rsidTr="00476EE4">
        <w:trPr>
          <w:trHeight w:hRule="exact" w:val="1539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762EAA">
            <w:pPr>
              <w:widowControl/>
              <w:ind w:firstLineChars="13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调查题项</w:t>
            </w: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较不符合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较符合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符合</w:t>
            </w:r>
          </w:p>
        </w:tc>
      </w:tr>
      <w:tr w:rsidR="00762EAA" w:rsidRPr="00AF5C9C" w:rsidTr="00476EE4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476EE4">
            <w:pPr>
              <w:rPr>
                <w:sz w:val="24"/>
                <w:szCs w:val="24"/>
              </w:rPr>
            </w:pPr>
            <w:r w:rsidRPr="00AF5C9C">
              <w:rPr>
                <w:sz w:val="24"/>
                <w:szCs w:val="24"/>
              </w:rPr>
              <w:t>1.</w:t>
            </w:r>
            <w:r w:rsidRPr="00AF5C9C">
              <w:rPr>
                <w:rFonts w:hint="eastAsia"/>
                <w:sz w:val="24"/>
                <w:szCs w:val="24"/>
              </w:rPr>
              <w:t>教师精神饱满，教学态度认真。</w:t>
            </w:r>
          </w:p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762EAA" w:rsidRPr="00AF5C9C" w:rsidTr="00476EE4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E33D0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课程教学的目标清晰明确。</w:t>
            </w: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762EAA" w:rsidRPr="00AF5C9C" w:rsidTr="00476EE4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E33D0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AF5C9C">
              <w:rPr>
                <w:rFonts w:hint="eastAsia"/>
                <w:sz w:val="24"/>
                <w:szCs w:val="24"/>
              </w:rPr>
              <w:t>教师讲课清晰有条理，深入浅出</w:t>
            </w: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762EAA" w:rsidRPr="00AF5C9C" w:rsidTr="00476EE4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E33D0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课程教学内容丰富有深度。</w:t>
            </w: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762EAA" w:rsidRPr="00AF5C9C" w:rsidTr="00476EE4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E33D0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 w:rsidRPr="00AF5C9C">
              <w:rPr>
                <w:rFonts w:hint="eastAsia"/>
                <w:sz w:val="24"/>
                <w:szCs w:val="24"/>
              </w:rPr>
              <w:t>教学内容既关照前沿，也关照学生的理解。</w:t>
            </w: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762EAA" w:rsidRPr="00AF5C9C" w:rsidTr="00476EE4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E33D0E">
            <w:pPr>
              <w:rPr>
                <w:sz w:val="24"/>
                <w:szCs w:val="24"/>
              </w:rPr>
            </w:pPr>
            <w:r w:rsidRPr="00AF5C9C">
              <w:rPr>
                <w:sz w:val="24"/>
                <w:szCs w:val="24"/>
              </w:rPr>
              <w:t>6.</w:t>
            </w: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教师注重与学生的互动交流。</w:t>
            </w: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762EAA" w:rsidRPr="00AF5C9C" w:rsidTr="00476EE4">
        <w:trPr>
          <w:cantSplit/>
          <w:trHeight w:hRule="exact" w:val="299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E33D0E">
            <w:pPr>
              <w:rPr>
                <w:sz w:val="24"/>
                <w:szCs w:val="24"/>
              </w:rPr>
            </w:pPr>
            <w:r w:rsidRPr="00AF5C9C">
              <w:rPr>
                <w:sz w:val="24"/>
                <w:szCs w:val="24"/>
              </w:rPr>
              <w:t>7.</w:t>
            </w:r>
            <w:r w:rsidRPr="00AF5C9C">
              <w:rPr>
                <w:rFonts w:ascii="宋体" w:hAnsi="宋体" w:cs="宋体" w:hint="eastAsia"/>
                <w:kern w:val="0"/>
                <w:sz w:val="24"/>
                <w:szCs w:val="24"/>
              </w:rPr>
              <w:t>教师注重启发学生思考</w:t>
            </w:r>
            <w:r w:rsidRPr="00AF5C9C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762EAA" w:rsidRPr="00AF5C9C" w:rsidTr="00476EE4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476EE4">
            <w:pPr>
              <w:rPr>
                <w:sz w:val="24"/>
                <w:szCs w:val="24"/>
              </w:rPr>
            </w:pPr>
            <w:r w:rsidRPr="00AF5C9C">
              <w:rPr>
                <w:sz w:val="24"/>
                <w:szCs w:val="24"/>
              </w:rPr>
              <w:t>8.</w:t>
            </w:r>
            <w:r w:rsidRPr="00AF5C9C">
              <w:rPr>
                <w:rFonts w:hint="eastAsia"/>
                <w:sz w:val="24"/>
                <w:szCs w:val="24"/>
              </w:rPr>
              <w:t>教师的课堂教学具有较好的学术引领性。</w:t>
            </w:r>
          </w:p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762EAA" w:rsidRPr="00AF5C9C" w:rsidTr="00476EE4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476EE4">
            <w:pPr>
              <w:rPr>
                <w:sz w:val="24"/>
                <w:szCs w:val="24"/>
              </w:rPr>
            </w:pPr>
            <w:r w:rsidRPr="00AF5C9C">
              <w:rPr>
                <w:sz w:val="24"/>
                <w:szCs w:val="24"/>
              </w:rPr>
              <w:t>9.</w:t>
            </w:r>
            <w:r w:rsidRPr="00AF5C9C">
              <w:rPr>
                <w:rFonts w:hint="eastAsia"/>
                <w:sz w:val="24"/>
                <w:szCs w:val="24"/>
              </w:rPr>
              <w:t>学生的课堂学习的积极性和投入度很高。</w:t>
            </w:r>
          </w:p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762EAA" w:rsidRPr="00AF5C9C" w:rsidTr="00476EE4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762EAA" w:rsidRPr="00AF5C9C" w:rsidRDefault="00762EAA" w:rsidP="00476EE4">
            <w:pPr>
              <w:rPr>
                <w:sz w:val="24"/>
                <w:szCs w:val="24"/>
              </w:rPr>
            </w:pPr>
            <w:r w:rsidRPr="00AF5C9C">
              <w:rPr>
                <w:sz w:val="24"/>
                <w:szCs w:val="24"/>
              </w:rPr>
              <w:t>10.</w:t>
            </w:r>
            <w:r w:rsidRPr="00AF5C9C">
              <w:rPr>
                <w:rFonts w:hint="eastAsia"/>
                <w:sz w:val="24"/>
                <w:szCs w:val="24"/>
              </w:rPr>
              <w:t>本门课在</w:t>
            </w:r>
            <w:bookmarkStart w:id="0" w:name="_GoBack"/>
            <w:bookmarkEnd w:id="0"/>
            <w:r w:rsidRPr="00AF5C9C">
              <w:rPr>
                <w:rFonts w:hint="eastAsia"/>
                <w:sz w:val="24"/>
                <w:szCs w:val="24"/>
              </w:rPr>
              <w:t>发展学生的综合能力上具有示范性和引领性。</w:t>
            </w:r>
          </w:p>
          <w:p w:rsidR="00762EAA" w:rsidRPr="00AF5C9C" w:rsidRDefault="00762EA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5" w:type="dxa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762EAA" w:rsidRPr="00AF5C9C" w:rsidRDefault="00762EA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F5C9C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</w:tbl>
    <w:p w:rsidR="00762EAA" w:rsidRDefault="00762EAA" w:rsidP="00EA150B">
      <w:pPr>
        <w:rPr>
          <w:b/>
          <w:sz w:val="28"/>
          <w:szCs w:val="28"/>
        </w:rPr>
      </w:pPr>
    </w:p>
    <w:p w:rsidR="00762EAA" w:rsidRPr="002B3126" w:rsidRDefault="00762EAA" w:rsidP="00EA150B">
      <w:pPr>
        <w:rPr>
          <w:rFonts w:ascii="宋体"/>
          <w:sz w:val="24"/>
          <w:szCs w:val="24"/>
        </w:rPr>
      </w:pPr>
      <w:r w:rsidRPr="002B3126">
        <w:rPr>
          <w:rFonts w:ascii="宋体" w:hAnsi="宋体"/>
          <w:sz w:val="24"/>
          <w:szCs w:val="24"/>
        </w:rPr>
        <w:t>2.</w:t>
      </w:r>
      <w:r w:rsidRPr="002B3126">
        <w:rPr>
          <w:rFonts w:ascii="宋体" w:hAnsi="宋体" w:hint="eastAsia"/>
          <w:sz w:val="24"/>
          <w:szCs w:val="24"/>
        </w:rPr>
        <w:t>您认为本门课程如何改进更有利于学生的学术发展和成长？</w:t>
      </w:r>
    </w:p>
    <w:p w:rsidR="00762EAA" w:rsidRPr="002B3126" w:rsidRDefault="00762EAA" w:rsidP="00EA150B">
      <w:pPr>
        <w:rPr>
          <w:rFonts w:ascii="宋体" w:hAnsi="宋体"/>
          <w:sz w:val="24"/>
          <w:szCs w:val="24"/>
          <w:u w:val="single"/>
        </w:rPr>
      </w:pPr>
      <w:r w:rsidRPr="002B3126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762EAA" w:rsidRPr="002B3126" w:rsidRDefault="00762EAA" w:rsidP="00EA150B">
      <w:pPr>
        <w:rPr>
          <w:rFonts w:ascii="宋体" w:hAnsi="宋体"/>
          <w:sz w:val="24"/>
          <w:szCs w:val="24"/>
          <w:u w:val="single"/>
        </w:rPr>
      </w:pPr>
      <w:r w:rsidRPr="002B3126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 w:rsidR="00762EAA" w:rsidRPr="002B3126" w:rsidRDefault="00762EAA" w:rsidP="00EA150B">
      <w:pPr>
        <w:rPr>
          <w:rFonts w:ascii="宋体" w:hAnsi="宋体"/>
          <w:sz w:val="24"/>
          <w:szCs w:val="24"/>
          <w:u w:val="single"/>
        </w:rPr>
      </w:pPr>
      <w:r w:rsidRPr="002B3126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762EAA" w:rsidRPr="002B3126" w:rsidRDefault="00762EAA" w:rsidP="00EA150B">
      <w:pPr>
        <w:rPr>
          <w:rFonts w:ascii="宋体"/>
          <w:sz w:val="24"/>
          <w:szCs w:val="24"/>
        </w:rPr>
      </w:pPr>
      <w:r w:rsidRPr="002B3126">
        <w:rPr>
          <w:rFonts w:ascii="宋体" w:hAnsi="宋体"/>
          <w:sz w:val="24"/>
          <w:szCs w:val="24"/>
          <w:u w:val="single"/>
        </w:rPr>
        <w:t xml:space="preserve">        </w:t>
      </w:r>
      <w:r w:rsidRPr="002B3126">
        <w:rPr>
          <w:rFonts w:ascii="宋体" w:hAnsi="宋体" w:hint="eastAsia"/>
          <w:sz w:val="24"/>
          <w:szCs w:val="24"/>
        </w:rPr>
        <w:t>。</w:t>
      </w:r>
    </w:p>
    <w:p w:rsidR="00762EAA" w:rsidRPr="002B3126" w:rsidRDefault="00762EAA" w:rsidP="00EA150B">
      <w:pPr>
        <w:rPr>
          <w:rFonts w:ascii="宋体"/>
          <w:sz w:val="24"/>
          <w:szCs w:val="24"/>
        </w:rPr>
      </w:pPr>
    </w:p>
    <w:p w:rsidR="00762EAA" w:rsidRDefault="00762EAA" w:rsidP="00EA150B">
      <w:pPr>
        <w:rPr>
          <w:rFonts w:ascii="宋体"/>
          <w:sz w:val="24"/>
          <w:szCs w:val="24"/>
        </w:rPr>
      </w:pPr>
      <w:r w:rsidRPr="002B3126">
        <w:rPr>
          <w:rFonts w:ascii="宋体" w:hAnsi="宋体"/>
          <w:sz w:val="24"/>
          <w:szCs w:val="24"/>
        </w:rPr>
        <w:t xml:space="preserve">                                          </w:t>
      </w:r>
      <w:r>
        <w:rPr>
          <w:rFonts w:ascii="宋体" w:hAnsi="宋体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专家签名：</w:t>
      </w:r>
    </w:p>
    <w:p w:rsidR="00762EAA" w:rsidRPr="002B3126" w:rsidRDefault="00762EAA" w:rsidP="007C796B">
      <w:pPr>
        <w:ind w:firstLineChars="26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</w:t>
      </w:r>
    </w:p>
    <w:p w:rsidR="00762EAA" w:rsidRDefault="00762EAA" w:rsidP="00EA150B"/>
    <w:p w:rsidR="00762EAA" w:rsidRDefault="00762EAA"/>
    <w:sectPr w:rsidR="00762EAA" w:rsidSect="00062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EAA" w:rsidRDefault="00762EAA" w:rsidP="00EA150B">
      <w:r>
        <w:separator/>
      </w:r>
    </w:p>
  </w:endnote>
  <w:endnote w:type="continuationSeparator" w:id="0">
    <w:p w:rsidR="00762EAA" w:rsidRDefault="00762EAA" w:rsidP="00EA1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EAA" w:rsidRDefault="00762EAA" w:rsidP="00EA150B">
      <w:r>
        <w:separator/>
      </w:r>
    </w:p>
  </w:footnote>
  <w:footnote w:type="continuationSeparator" w:id="0">
    <w:p w:rsidR="00762EAA" w:rsidRDefault="00762EAA" w:rsidP="00EA1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2388"/>
    <w:multiLevelType w:val="hybridMultilevel"/>
    <w:tmpl w:val="784A3074"/>
    <w:lvl w:ilvl="0" w:tplc="EB5A5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50B"/>
    <w:rsid w:val="00062B06"/>
    <w:rsid w:val="000A344C"/>
    <w:rsid w:val="0025308B"/>
    <w:rsid w:val="00276767"/>
    <w:rsid w:val="00277297"/>
    <w:rsid w:val="002B3126"/>
    <w:rsid w:val="002B7B36"/>
    <w:rsid w:val="003652E5"/>
    <w:rsid w:val="00476EE4"/>
    <w:rsid w:val="005C05F1"/>
    <w:rsid w:val="005E4DC4"/>
    <w:rsid w:val="005E756E"/>
    <w:rsid w:val="00695F75"/>
    <w:rsid w:val="006B68E8"/>
    <w:rsid w:val="00762EAA"/>
    <w:rsid w:val="007912B6"/>
    <w:rsid w:val="007C796B"/>
    <w:rsid w:val="007E0FFF"/>
    <w:rsid w:val="009F423E"/>
    <w:rsid w:val="00AE3AED"/>
    <w:rsid w:val="00AF5C9C"/>
    <w:rsid w:val="00C03273"/>
    <w:rsid w:val="00C350A3"/>
    <w:rsid w:val="00DF571F"/>
    <w:rsid w:val="00E15149"/>
    <w:rsid w:val="00E33D0E"/>
    <w:rsid w:val="00E70DCC"/>
    <w:rsid w:val="00E96CAC"/>
    <w:rsid w:val="00EA150B"/>
    <w:rsid w:val="00F1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0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150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A1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150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111</Words>
  <Characters>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User</cp:lastModifiedBy>
  <cp:revision>12</cp:revision>
  <dcterms:created xsi:type="dcterms:W3CDTF">2018-04-22T05:35:00Z</dcterms:created>
  <dcterms:modified xsi:type="dcterms:W3CDTF">2018-04-27T05:14:00Z</dcterms:modified>
</cp:coreProperties>
</file>